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FA00" w14:textId="48E73E31" w:rsidR="000C43FA" w:rsidRPr="000C43FA" w:rsidRDefault="000C43FA" w:rsidP="000C43FA">
      <w:pPr>
        <w:jc w:val="center"/>
        <w:rPr>
          <w:b/>
          <w:bCs/>
          <w:sz w:val="32"/>
          <w:szCs w:val="32"/>
        </w:rPr>
      </w:pPr>
      <w:r w:rsidRPr="000C43FA">
        <w:rPr>
          <w:b/>
          <w:bCs/>
          <w:i/>
          <w:iCs/>
          <w:sz w:val="32"/>
          <w:szCs w:val="32"/>
        </w:rPr>
        <w:t>Wolbachia</w:t>
      </w:r>
      <w:r w:rsidRPr="000C43FA">
        <w:rPr>
          <w:b/>
          <w:bCs/>
          <w:sz w:val="32"/>
          <w:szCs w:val="32"/>
        </w:rPr>
        <w:t xml:space="preserve"> Project Supplies: </w:t>
      </w:r>
      <w:proofErr w:type="spellStart"/>
      <w:r w:rsidRPr="000C43FA">
        <w:rPr>
          <w:b/>
          <w:bCs/>
          <w:sz w:val="32"/>
          <w:szCs w:val="32"/>
        </w:rPr>
        <w:t>QuickList</w:t>
      </w:r>
      <w:proofErr w:type="spellEnd"/>
    </w:p>
    <w:p w14:paraId="2A37FF6A" w14:textId="117D45DC" w:rsidR="000C43FA" w:rsidRPr="000C43FA" w:rsidRDefault="000C43FA" w:rsidP="000C43FA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C43FA">
        <w:rPr>
          <w:sz w:val="22"/>
          <w:szCs w:val="22"/>
        </w:rPr>
        <w:t xml:space="preserve">* Obtain from </w:t>
      </w:r>
      <w:r w:rsidRPr="000C43FA">
        <w:rPr>
          <w:i/>
          <w:iCs/>
          <w:sz w:val="22"/>
          <w:szCs w:val="22"/>
        </w:rPr>
        <w:t>Wolbachia</w:t>
      </w:r>
      <w:r w:rsidRPr="000C43FA">
        <w:rPr>
          <w:sz w:val="22"/>
          <w:szCs w:val="22"/>
        </w:rPr>
        <w:t xml:space="preserve"> Project</w:t>
      </w:r>
      <w:r>
        <w:rPr>
          <w:sz w:val="22"/>
          <w:szCs w:val="22"/>
        </w:rPr>
        <w:t>)</w:t>
      </w:r>
    </w:p>
    <w:p w14:paraId="2F458C7C" w14:textId="77777777" w:rsidR="000C43FA" w:rsidRDefault="000C43FA" w:rsidP="000C43FA">
      <w:pPr>
        <w:rPr>
          <w:b/>
          <w:bCs/>
          <w:color w:val="00987C"/>
        </w:rPr>
      </w:pPr>
    </w:p>
    <w:p w14:paraId="418549E2" w14:textId="2A22021B" w:rsidR="00BB3EB3" w:rsidRPr="006B3647" w:rsidRDefault="00BB3EB3" w:rsidP="00A70316">
      <w:pPr>
        <w:jc w:val="center"/>
        <w:rPr>
          <w:b/>
          <w:bCs/>
          <w:color w:val="00987C"/>
        </w:rPr>
      </w:pPr>
      <w:r w:rsidRPr="006B3647">
        <w:rPr>
          <w:b/>
          <w:bCs/>
          <w:color w:val="00987C"/>
        </w:rPr>
        <w:t>Lab 1</w:t>
      </w:r>
      <w:r w:rsidR="006B3647" w:rsidRPr="006B3647">
        <w:rPr>
          <w:b/>
          <w:bCs/>
          <w:color w:val="00987C"/>
        </w:rPr>
        <w:t>: Arthropod Collection &amp; Identification</w:t>
      </w:r>
    </w:p>
    <w:p w14:paraId="6B4F9C21" w14:textId="77777777" w:rsidR="006B3647" w:rsidRDefault="006B3647" w:rsidP="006B3647"/>
    <w:p w14:paraId="3B946DBA" w14:textId="55DBC634" w:rsidR="006B3647" w:rsidRDefault="006B3647" w:rsidP="006B3647">
      <w:pPr>
        <w:sectPr w:rsidR="006B3647" w:rsidSect="00F51CB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D6BBEF" w14:textId="7C4D129F" w:rsidR="00BB3EB3" w:rsidRPr="000C43FA" w:rsidRDefault="006B3647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(2) </w:t>
      </w:r>
      <w:r w:rsidR="003117A2" w:rsidRPr="000C43FA">
        <w:rPr>
          <w:sz w:val="22"/>
          <w:szCs w:val="22"/>
        </w:rPr>
        <w:t>Arthropod c</w:t>
      </w:r>
      <w:r w:rsidR="00BB3EB3" w:rsidRPr="000C43FA">
        <w:rPr>
          <w:sz w:val="22"/>
          <w:szCs w:val="22"/>
        </w:rPr>
        <w:t xml:space="preserve">ollection </w:t>
      </w:r>
      <w:r w:rsidR="003117A2" w:rsidRPr="000C43FA">
        <w:rPr>
          <w:sz w:val="22"/>
          <w:szCs w:val="22"/>
        </w:rPr>
        <w:t>containers</w:t>
      </w:r>
      <w:r w:rsidR="00BB3EB3" w:rsidRPr="000C43FA">
        <w:rPr>
          <w:sz w:val="22"/>
          <w:szCs w:val="22"/>
        </w:rPr>
        <w:t xml:space="preserve"> (</w:t>
      </w:r>
      <w:r w:rsidRPr="000C43FA">
        <w:rPr>
          <w:sz w:val="22"/>
          <w:szCs w:val="22"/>
        </w:rPr>
        <w:t>e.g.</w:t>
      </w:r>
      <w:r w:rsidR="00BB3EB3" w:rsidRPr="000C43FA">
        <w:rPr>
          <w:sz w:val="22"/>
          <w:szCs w:val="22"/>
        </w:rPr>
        <w:t>, 25 ml Falcon tube</w:t>
      </w:r>
      <w:r w:rsidRPr="000C43FA">
        <w:rPr>
          <w:sz w:val="22"/>
          <w:szCs w:val="22"/>
        </w:rPr>
        <w:t>s</w:t>
      </w:r>
      <w:r w:rsidR="00BB3EB3" w:rsidRPr="000C43FA">
        <w:rPr>
          <w:sz w:val="22"/>
          <w:szCs w:val="22"/>
        </w:rPr>
        <w:t>)</w:t>
      </w:r>
    </w:p>
    <w:p w14:paraId="397F4629" w14:textId="3E78B46E" w:rsidR="00BB3EB3" w:rsidRPr="000C43FA" w:rsidRDefault="00BB3EB3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(2) </w:t>
      </w:r>
      <w:r w:rsidR="005F0B3D">
        <w:rPr>
          <w:sz w:val="22"/>
          <w:szCs w:val="22"/>
        </w:rPr>
        <w:t>Student-c</w:t>
      </w:r>
      <w:r w:rsidR="006B3647" w:rsidRPr="000C43FA">
        <w:rPr>
          <w:sz w:val="22"/>
          <w:szCs w:val="22"/>
        </w:rPr>
        <w:t>ollected a</w:t>
      </w:r>
      <w:r w:rsidRPr="000C43FA">
        <w:rPr>
          <w:sz w:val="22"/>
          <w:szCs w:val="22"/>
        </w:rPr>
        <w:t>rthropods</w:t>
      </w:r>
    </w:p>
    <w:p w14:paraId="587DE936" w14:textId="6BF7FEC7" w:rsidR="00287FDE" w:rsidRPr="000C43FA" w:rsidRDefault="006B3647" w:rsidP="00287F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(2) 1.5 ml tubes with ethanol</w:t>
      </w:r>
    </w:p>
    <w:p w14:paraId="26C6717F" w14:textId="3DCCBA48" w:rsidR="00BB3EB3" w:rsidRPr="000C43FA" w:rsidRDefault="00BB3EB3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(2) </w:t>
      </w:r>
      <w:r w:rsidR="00690712" w:rsidRPr="000C43FA">
        <w:rPr>
          <w:sz w:val="22"/>
          <w:szCs w:val="22"/>
        </w:rPr>
        <w:t>Nitrile g</w:t>
      </w:r>
      <w:r w:rsidRPr="000C43FA">
        <w:rPr>
          <w:sz w:val="22"/>
          <w:szCs w:val="22"/>
        </w:rPr>
        <w:t>loves</w:t>
      </w:r>
    </w:p>
    <w:p w14:paraId="2F311EB0" w14:textId="0AEEF32F" w:rsidR="00287FDE" w:rsidRPr="000C43FA" w:rsidRDefault="00287FDE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Safety goggles</w:t>
      </w:r>
    </w:p>
    <w:p w14:paraId="0BF4031E" w14:textId="4BF7B70C" w:rsidR="00287FDE" w:rsidRPr="000C43FA" w:rsidRDefault="00287FDE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Transfer pipette</w:t>
      </w:r>
    </w:p>
    <w:p w14:paraId="45EE2CD9" w14:textId="7DE8C4CE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Squirt bottle with </w:t>
      </w:r>
      <w:r w:rsidR="007D115F" w:rsidRPr="000C43FA">
        <w:rPr>
          <w:sz w:val="22"/>
          <w:szCs w:val="22"/>
        </w:rPr>
        <w:t xml:space="preserve">70% </w:t>
      </w:r>
      <w:r w:rsidRPr="000C43FA">
        <w:rPr>
          <w:sz w:val="22"/>
          <w:szCs w:val="22"/>
        </w:rPr>
        <w:t>ethanol</w:t>
      </w:r>
    </w:p>
    <w:p w14:paraId="0AE44D98" w14:textId="610D91CB" w:rsidR="00BB3EB3" w:rsidRPr="000C43FA" w:rsidRDefault="00BB3EB3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Dissection kit (bent probe/forceps)</w:t>
      </w:r>
    </w:p>
    <w:p w14:paraId="609F0C22" w14:textId="018DAC67" w:rsidR="00BB3EB3" w:rsidRPr="000C43FA" w:rsidRDefault="00BB3EB3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(2) Petri dishes</w:t>
      </w:r>
    </w:p>
    <w:p w14:paraId="3AB0A415" w14:textId="09F78D9A" w:rsidR="00BB3EB3" w:rsidRPr="000C43FA" w:rsidRDefault="00BB3EB3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Paper towels</w:t>
      </w:r>
    </w:p>
    <w:p w14:paraId="78FFFDCC" w14:textId="3982555E" w:rsidR="006B3647" w:rsidRPr="000C43FA" w:rsidRDefault="006B3647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Computer or mobile device</w:t>
      </w:r>
    </w:p>
    <w:p w14:paraId="1CC461A4" w14:textId="65EC4F62" w:rsidR="006B3647" w:rsidRPr="000C43FA" w:rsidRDefault="006B3647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i/>
          <w:iCs/>
          <w:sz w:val="22"/>
          <w:szCs w:val="22"/>
        </w:rPr>
        <w:t>Optional:</w:t>
      </w:r>
      <w:r w:rsidRPr="000C43FA">
        <w:rPr>
          <w:sz w:val="22"/>
          <w:szCs w:val="22"/>
        </w:rPr>
        <w:t xml:space="preserve"> Dissecting microscope</w:t>
      </w:r>
    </w:p>
    <w:p w14:paraId="35AE4A01" w14:textId="516E27BE" w:rsidR="006B3647" w:rsidRPr="000C43FA" w:rsidRDefault="006B3647" w:rsidP="00BB3E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i/>
          <w:iCs/>
          <w:sz w:val="22"/>
          <w:szCs w:val="22"/>
        </w:rPr>
        <w:t>Optional:</w:t>
      </w:r>
      <w:r w:rsidRPr="000C43FA">
        <w:rPr>
          <w:sz w:val="22"/>
          <w:szCs w:val="22"/>
        </w:rPr>
        <w:t xml:space="preserve"> Macro lens</w:t>
      </w:r>
    </w:p>
    <w:p w14:paraId="2FA04303" w14:textId="77777777" w:rsidR="006B3647" w:rsidRPr="000C43FA" w:rsidRDefault="006B3647" w:rsidP="00BB3EB3">
      <w:pPr>
        <w:rPr>
          <w:sz w:val="22"/>
          <w:szCs w:val="22"/>
        </w:rPr>
        <w:sectPr w:rsidR="006B3647" w:rsidRPr="000C43FA" w:rsidSect="006B36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AA8FFA" w14:textId="48423962" w:rsidR="00BB3EB3" w:rsidRDefault="00BB3EB3" w:rsidP="00BB3EB3">
      <w:pPr>
        <w:pBdr>
          <w:bottom w:val="single" w:sz="12" w:space="1" w:color="auto"/>
        </w:pBdr>
      </w:pPr>
    </w:p>
    <w:p w14:paraId="15CE9A12" w14:textId="77777777" w:rsidR="006B3647" w:rsidRDefault="006B3647" w:rsidP="00BB3EB3"/>
    <w:p w14:paraId="76FCD91C" w14:textId="3C35B616" w:rsidR="006B3647" w:rsidRPr="006B3647" w:rsidRDefault="006B3647" w:rsidP="006B3647">
      <w:pPr>
        <w:jc w:val="center"/>
        <w:rPr>
          <w:b/>
          <w:bCs/>
          <w:color w:val="9D6F00"/>
        </w:rPr>
      </w:pPr>
      <w:r w:rsidRPr="006B3647">
        <w:rPr>
          <w:b/>
          <w:bCs/>
          <w:color w:val="9D6F00"/>
        </w:rPr>
        <w:t>Lab 2: DNA Extraction</w:t>
      </w:r>
      <w:r w:rsidR="00C6337B">
        <w:rPr>
          <w:b/>
          <w:bCs/>
          <w:color w:val="9D6F00"/>
        </w:rPr>
        <w:t xml:space="preserve"> (Qiagen </w:t>
      </w:r>
      <w:proofErr w:type="spellStart"/>
      <w:r w:rsidR="00C6337B">
        <w:rPr>
          <w:b/>
          <w:bCs/>
          <w:color w:val="9D6F00"/>
        </w:rPr>
        <w:t>DNeasy</w:t>
      </w:r>
      <w:proofErr w:type="spellEnd"/>
      <w:r w:rsidR="00C6337B">
        <w:rPr>
          <w:b/>
          <w:bCs/>
          <w:color w:val="9D6F00"/>
        </w:rPr>
        <w:t xml:space="preserve"> Kit)</w:t>
      </w:r>
    </w:p>
    <w:p w14:paraId="5D21FFCE" w14:textId="77777777" w:rsidR="006B3647" w:rsidRDefault="006B3647" w:rsidP="006B3647"/>
    <w:p w14:paraId="7C5F6CC1" w14:textId="77777777" w:rsidR="006B3647" w:rsidRDefault="006B3647" w:rsidP="006B3647">
      <w:pPr>
        <w:sectPr w:rsidR="006B3647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6081C9" w14:textId="1C6A5BD1" w:rsidR="006B3647" w:rsidRPr="000C43FA" w:rsidRDefault="006B3647" w:rsidP="006B3647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>Equipment</w:t>
      </w:r>
    </w:p>
    <w:p w14:paraId="22D3A29C" w14:textId="7777777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  <w:sectPr w:rsidR="006B3647" w:rsidRPr="000C43FA" w:rsidSect="006B36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E44376" w14:textId="397A45C6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Dry bath or water bath</w:t>
      </w:r>
    </w:p>
    <w:p w14:paraId="4C9A3AB5" w14:textId="2B25A261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Vortex mixer</w:t>
      </w:r>
    </w:p>
    <w:p w14:paraId="0E560BC5" w14:textId="36CBB596" w:rsidR="006B3647" w:rsidRPr="000C43FA" w:rsidRDefault="0048128E" w:rsidP="006B3647">
      <w:pPr>
        <w:pStyle w:val="ListParagraph"/>
        <w:numPr>
          <w:ilvl w:val="0"/>
          <w:numId w:val="2"/>
        </w:numPr>
        <w:rPr>
          <w:sz w:val="22"/>
          <w:szCs w:val="22"/>
        </w:rPr>
        <w:sectPr w:rsidR="006B3647" w:rsidRPr="000C43FA" w:rsidSect="006B36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C43FA">
        <w:rPr>
          <w:sz w:val="22"/>
          <w:szCs w:val="22"/>
        </w:rPr>
        <w:t>C</w:t>
      </w:r>
      <w:r w:rsidR="006B3647" w:rsidRPr="000C43FA">
        <w:rPr>
          <w:sz w:val="22"/>
          <w:szCs w:val="22"/>
        </w:rPr>
        <w:t>entrifuge</w:t>
      </w:r>
    </w:p>
    <w:p w14:paraId="3B970383" w14:textId="77777777" w:rsidR="006B3647" w:rsidRPr="000C43FA" w:rsidRDefault="006B3647">
      <w:pPr>
        <w:rPr>
          <w:sz w:val="22"/>
          <w:szCs w:val="22"/>
        </w:rPr>
        <w:sectPr w:rsidR="006B3647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130EDB" w14:textId="046D4710" w:rsidR="00BB3EB3" w:rsidRPr="000C43FA" w:rsidRDefault="006B3647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>Materials</w:t>
      </w:r>
    </w:p>
    <w:p w14:paraId="57BCFFF5" w14:textId="7777777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  <w:sectPr w:rsidR="006B3647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2F121C" w14:textId="643454E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(2) </w:t>
      </w:r>
      <w:r w:rsidR="00690712" w:rsidRPr="000C43FA">
        <w:rPr>
          <w:sz w:val="22"/>
          <w:szCs w:val="22"/>
        </w:rPr>
        <w:t>Nitrile g</w:t>
      </w:r>
      <w:r w:rsidRPr="000C43FA">
        <w:rPr>
          <w:sz w:val="22"/>
          <w:szCs w:val="22"/>
        </w:rPr>
        <w:t>loves</w:t>
      </w:r>
    </w:p>
    <w:p w14:paraId="24D68DC5" w14:textId="227A84EB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Squirt bottle with </w:t>
      </w:r>
      <w:r w:rsidR="007D115F" w:rsidRPr="000C43FA">
        <w:rPr>
          <w:sz w:val="22"/>
          <w:szCs w:val="22"/>
        </w:rPr>
        <w:t xml:space="preserve">70% </w:t>
      </w:r>
      <w:r w:rsidRPr="000C43FA">
        <w:rPr>
          <w:sz w:val="22"/>
          <w:szCs w:val="22"/>
        </w:rPr>
        <w:t>ethanol</w:t>
      </w:r>
    </w:p>
    <w:p w14:paraId="560990FD" w14:textId="7777777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Dissection kit (bent probe/forceps)</w:t>
      </w:r>
    </w:p>
    <w:p w14:paraId="480C0C42" w14:textId="7777777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(4) Petri dishes</w:t>
      </w:r>
    </w:p>
    <w:p w14:paraId="113F0B5C" w14:textId="7777777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DI water</w:t>
      </w:r>
    </w:p>
    <w:p w14:paraId="386B771A" w14:textId="7777777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Transfer pipette</w:t>
      </w:r>
    </w:p>
    <w:p w14:paraId="2B484A13" w14:textId="332548ED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Rack for 1.5 ml tubes</w:t>
      </w:r>
    </w:p>
    <w:p w14:paraId="0F4E8D8D" w14:textId="7777777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(4) Microtube pestles</w:t>
      </w:r>
    </w:p>
    <w:p w14:paraId="53991B1C" w14:textId="3F652254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</w:t>
      </w:r>
      <w:r w:rsidR="00DB383A">
        <w:rPr>
          <w:sz w:val="22"/>
          <w:szCs w:val="22"/>
        </w:rPr>
        <w:t>12</w:t>
      </w:r>
      <w:r w:rsidRPr="000C43FA">
        <w:rPr>
          <w:sz w:val="22"/>
          <w:szCs w:val="22"/>
        </w:rPr>
        <w:t>) 1.5 ml tubes</w:t>
      </w:r>
    </w:p>
    <w:p w14:paraId="028BD780" w14:textId="77777777" w:rsidR="000C43FA" w:rsidRPr="000C43FA" w:rsidRDefault="000C43FA" w:rsidP="000C43F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200 </w:t>
      </w:r>
      <w:proofErr w:type="spellStart"/>
      <w:r w:rsidRPr="000C43FA">
        <w:rPr>
          <w:sz w:val="22"/>
          <w:szCs w:val="22"/>
        </w:rPr>
        <w:t>ul</w:t>
      </w:r>
      <w:proofErr w:type="spellEnd"/>
      <w:r w:rsidRPr="000C43FA">
        <w:rPr>
          <w:sz w:val="22"/>
          <w:szCs w:val="22"/>
        </w:rPr>
        <w:t xml:space="preserve"> pipette &amp; tips</w:t>
      </w:r>
    </w:p>
    <w:p w14:paraId="49D6FF26" w14:textId="77777777" w:rsidR="000C43FA" w:rsidRPr="000C43FA" w:rsidRDefault="000C43FA" w:rsidP="000C43F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1000 </w:t>
      </w:r>
      <w:proofErr w:type="spellStart"/>
      <w:r w:rsidRPr="000C43FA">
        <w:rPr>
          <w:sz w:val="22"/>
          <w:szCs w:val="22"/>
        </w:rPr>
        <w:t>ul</w:t>
      </w:r>
      <w:proofErr w:type="spellEnd"/>
      <w:r w:rsidRPr="000C43FA">
        <w:rPr>
          <w:sz w:val="22"/>
          <w:szCs w:val="22"/>
        </w:rPr>
        <w:t xml:space="preserve"> pipette &amp; tips</w:t>
      </w:r>
    </w:p>
    <w:p w14:paraId="580730BE" w14:textId="77777777" w:rsidR="000C43FA" w:rsidRPr="000C43FA" w:rsidRDefault="000C43FA" w:rsidP="000C43F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Waste cup for solids</w:t>
      </w:r>
    </w:p>
    <w:p w14:paraId="26E5D4FF" w14:textId="77777777" w:rsidR="000C43FA" w:rsidRPr="000C43FA" w:rsidRDefault="000C43FA" w:rsidP="000C43F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Waste cup for liquids</w:t>
      </w:r>
    </w:p>
    <w:p w14:paraId="5A290AA9" w14:textId="77777777" w:rsidR="000C43FA" w:rsidRPr="000C43FA" w:rsidRDefault="000C43FA" w:rsidP="000C43F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Sharpie</w:t>
      </w:r>
    </w:p>
    <w:p w14:paraId="07C36C65" w14:textId="4C47651C" w:rsidR="006B3647" w:rsidRPr="005F0B3D" w:rsidRDefault="000C43FA" w:rsidP="005F0B3D">
      <w:pPr>
        <w:pStyle w:val="ListParagraph"/>
        <w:numPr>
          <w:ilvl w:val="0"/>
          <w:numId w:val="2"/>
        </w:numPr>
        <w:rPr>
          <w:sz w:val="22"/>
          <w:szCs w:val="22"/>
        </w:rPr>
        <w:sectPr w:rsidR="006B3647" w:rsidRPr="005F0B3D" w:rsidSect="00B35F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F0B3D">
        <w:rPr>
          <w:sz w:val="22"/>
          <w:szCs w:val="22"/>
        </w:rPr>
        <w:t>Box of Kimwip</w:t>
      </w:r>
      <w:r w:rsidR="005F0B3D">
        <w:rPr>
          <w:sz w:val="22"/>
          <w:szCs w:val="22"/>
        </w:rPr>
        <w:t>es</w:t>
      </w:r>
    </w:p>
    <w:p w14:paraId="54B8DD1F" w14:textId="77777777" w:rsidR="006B3647" w:rsidRPr="005F0B3D" w:rsidRDefault="006B3647" w:rsidP="005F0B3D">
      <w:pPr>
        <w:rPr>
          <w:sz w:val="22"/>
          <w:szCs w:val="22"/>
        </w:rPr>
        <w:sectPr w:rsidR="006B3647" w:rsidRPr="005F0B3D" w:rsidSect="00B35F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0370F0" w14:textId="60DB9BFE" w:rsidR="006B3647" w:rsidRPr="000C43FA" w:rsidRDefault="006B3647" w:rsidP="006B3647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>Reagents</w:t>
      </w:r>
    </w:p>
    <w:p w14:paraId="48B60CC8" w14:textId="77777777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  <w:sectPr w:rsidR="006B3647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29CA0E" w14:textId="5F2B2B06" w:rsidR="00BB3EB3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(2) </w:t>
      </w:r>
      <w:r w:rsidR="00C26A3B">
        <w:rPr>
          <w:sz w:val="22"/>
          <w:szCs w:val="22"/>
        </w:rPr>
        <w:t>Student-c</w:t>
      </w:r>
      <w:r w:rsidRPr="000C43FA">
        <w:rPr>
          <w:sz w:val="22"/>
          <w:szCs w:val="22"/>
        </w:rPr>
        <w:t>ollected arthropods</w:t>
      </w:r>
      <w:r w:rsidR="00C26A3B">
        <w:rPr>
          <w:sz w:val="22"/>
          <w:szCs w:val="22"/>
        </w:rPr>
        <w:t xml:space="preserve"> (Lab 1)</w:t>
      </w:r>
    </w:p>
    <w:p w14:paraId="3AAF9C3F" w14:textId="259A21F8" w:rsidR="006B3647" w:rsidRPr="000C43FA" w:rsidRDefault="006B3647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(2) Arthropod controls</w:t>
      </w:r>
      <w:r w:rsidR="000C43FA" w:rsidRPr="000C43FA">
        <w:rPr>
          <w:sz w:val="22"/>
          <w:szCs w:val="22"/>
        </w:rPr>
        <w:t xml:space="preserve"> *</w:t>
      </w:r>
    </w:p>
    <w:p w14:paraId="12A501E9" w14:textId="3ACAD54F" w:rsidR="00B35FEC" w:rsidRPr="000C43FA" w:rsidRDefault="00B35FEC" w:rsidP="00B35FE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Ethanol</w:t>
      </w:r>
    </w:p>
    <w:p w14:paraId="4F3D641E" w14:textId="77777777" w:rsidR="00B35FEC" w:rsidRPr="000C43FA" w:rsidRDefault="00B35FEC" w:rsidP="00B35FEC">
      <w:pPr>
        <w:rPr>
          <w:sz w:val="22"/>
          <w:szCs w:val="22"/>
        </w:rPr>
      </w:pPr>
    </w:p>
    <w:p w14:paraId="754137F2" w14:textId="77777777" w:rsidR="00B35FEC" w:rsidRPr="000C43FA" w:rsidRDefault="00B35FEC" w:rsidP="00B35FEC">
      <w:pPr>
        <w:rPr>
          <w:sz w:val="22"/>
          <w:szCs w:val="22"/>
        </w:rPr>
        <w:sectPr w:rsidR="00B35FEC" w:rsidRPr="000C43FA" w:rsidSect="006B36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BB899E" w14:textId="77777777" w:rsidR="00B35FEC" w:rsidRPr="000C43FA" w:rsidRDefault="00B35FEC" w:rsidP="00B35FEC">
      <w:pPr>
        <w:rPr>
          <w:sz w:val="22"/>
          <w:szCs w:val="22"/>
        </w:rPr>
      </w:pPr>
    </w:p>
    <w:p w14:paraId="44A20460" w14:textId="0D904423" w:rsidR="00B35FEC" w:rsidRPr="000C43FA" w:rsidRDefault="00B35FEC" w:rsidP="00B35FEC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 xml:space="preserve">Qiagen </w:t>
      </w:r>
      <w:proofErr w:type="spellStart"/>
      <w:r w:rsidRPr="000C43FA">
        <w:rPr>
          <w:b/>
          <w:bCs/>
          <w:sz w:val="22"/>
          <w:szCs w:val="22"/>
        </w:rPr>
        <w:t>DNeasy</w:t>
      </w:r>
      <w:proofErr w:type="spellEnd"/>
      <w:r w:rsidRPr="000C43FA">
        <w:rPr>
          <w:b/>
          <w:bCs/>
          <w:sz w:val="22"/>
          <w:szCs w:val="22"/>
        </w:rPr>
        <w:t xml:space="preserve"> Kit</w:t>
      </w:r>
      <w:r w:rsidR="00D037D4" w:rsidRPr="000C43FA">
        <w:rPr>
          <w:b/>
          <w:bCs/>
          <w:sz w:val="22"/>
          <w:szCs w:val="22"/>
        </w:rPr>
        <w:t xml:space="preserve"> (#69504)</w:t>
      </w:r>
      <w:r w:rsidR="00DB383A">
        <w:rPr>
          <w:b/>
          <w:bCs/>
          <w:sz w:val="22"/>
          <w:szCs w:val="22"/>
        </w:rPr>
        <w:t xml:space="preserve"> – </w:t>
      </w:r>
      <w:r w:rsidR="00E83ADC">
        <w:rPr>
          <w:b/>
          <w:bCs/>
          <w:sz w:val="22"/>
          <w:szCs w:val="22"/>
        </w:rPr>
        <w:t>kit includes</w:t>
      </w:r>
      <w:r w:rsidR="00690712" w:rsidRPr="000C43FA">
        <w:rPr>
          <w:b/>
          <w:bCs/>
          <w:sz w:val="22"/>
          <w:szCs w:val="22"/>
        </w:rPr>
        <w:t>:</w:t>
      </w:r>
    </w:p>
    <w:p w14:paraId="6705F968" w14:textId="77777777" w:rsidR="00B35FEC" w:rsidRPr="000C43FA" w:rsidRDefault="00B35FEC" w:rsidP="006B3647">
      <w:pPr>
        <w:pStyle w:val="ListParagraph"/>
        <w:numPr>
          <w:ilvl w:val="0"/>
          <w:numId w:val="2"/>
        </w:numPr>
        <w:rPr>
          <w:sz w:val="22"/>
          <w:szCs w:val="22"/>
        </w:rPr>
        <w:sectPr w:rsidR="00B35FEC" w:rsidRPr="000C43FA" w:rsidSect="00B35F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A0258E" w14:textId="14D914F7" w:rsidR="006B3647" w:rsidRPr="000C43FA" w:rsidRDefault="00AC21E2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Qiagen </w:t>
      </w:r>
      <w:r w:rsidR="006B3647" w:rsidRPr="000C43FA">
        <w:rPr>
          <w:sz w:val="22"/>
          <w:szCs w:val="22"/>
        </w:rPr>
        <w:t>Buffer ATL</w:t>
      </w:r>
    </w:p>
    <w:p w14:paraId="41626E8C" w14:textId="131FB90E" w:rsidR="006B3647" w:rsidRPr="000C43FA" w:rsidRDefault="00AC21E2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Qiagen </w:t>
      </w:r>
      <w:r w:rsidR="006B3647" w:rsidRPr="000C43FA">
        <w:rPr>
          <w:sz w:val="22"/>
          <w:szCs w:val="22"/>
        </w:rPr>
        <w:t>Proteinase K</w:t>
      </w:r>
    </w:p>
    <w:p w14:paraId="2524A3C0" w14:textId="43B0AEFF" w:rsidR="006B3647" w:rsidRPr="000C43FA" w:rsidRDefault="00AC21E2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Qiagen </w:t>
      </w:r>
      <w:r w:rsidR="006B3647" w:rsidRPr="000C43FA">
        <w:rPr>
          <w:sz w:val="22"/>
          <w:szCs w:val="22"/>
        </w:rPr>
        <w:t>Buffer AL</w:t>
      </w:r>
    </w:p>
    <w:p w14:paraId="0CF1C40B" w14:textId="7A657A8A" w:rsidR="006B3647" w:rsidRPr="000C43FA" w:rsidRDefault="00AC21E2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Qiagen </w:t>
      </w:r>
      <w:r w:rsidR="006B3647" w:rsidRPr="000C43FA">
        <w:rPr>
          <w:sz w:val="22"/>
          <w:szCs w:val="22"/>
        </w:rPr>
        <w:t>Buffer AW1</w:t>
      </w:r>
    </w:p>
    <w:p w14:paraId="18403B99" w14:textId="221AF972" w:rsidR="006B3647" w:rsidRPr="000C43FA" w:rsidRDefault="00AC21E2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Qiagen </w:t>
      </w:r>
      <w:r w:rsidR="006B3647" w:rsidRPr="000C43FA">
        <w:rPr>
          <w:sz w:val="22"/>
          <w:szCs w:val="22"/>
        </w:rPr>
        <w:t>Buffer AW2</w:t>
      </w:r>
    </w:p>
    <w:p w14:paraId="42DB1995" w14:textId="47389322" w:rsidR="006B3647" w:rsidRPr="000C43FA" w:rsidRDefault="00AC21E2" w:rsidP="00B35FE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Qiagen </w:t>
      </w:r>
      <w:r w:rsidR="006B3647" w:rsidRPr="000C43FA">
        <w:rPr>
          <w:sz w:val="22"/>
          <w:szCs w:val="22"/>
        </w:rPr>
        <w:t>Buffer AE</w:t>
      </w:r>
    </w:p>
    <w:p w14:paraId="6A713ACC" w14:textId="77777777" w:rsidR="00B35FEC" w:rsidRPr="000C43FA" w:rsidRDefault="00B35FEC" w:rsidP="00B35FE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(4) Qiagen spin columns</w:t>
      </w:r>
    </w:p>
    <w:p w14:paraId="14E9A3DD" w14:textId="77777777" w:rsidR="00B35FEC" w:rsidRPr="000C43FA" w:rsidRDefault="00B35FEC" w:rsidP="00B35FE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(4) Qiagen collection tubes</w:t>
      </w:r>
    </w:p>
    <w:p w14:paraId="4549BF75" w14:textId="456806D6" w:rsidR="00B35FEC" w:rsidRPr="000C43FA" w:rsidRDefault="00B35FEC">
      <w:pPr>
        <w:rPr>
          <w:sz w:val="22"/>
          <w:szCs w:val="22"/>
        </w:rPr>
        <w:sectPr w:rsidR="00B35FEC" w:rsidRPr="000C43FA" w:rsidSect="00B35F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3A35C0" w14:textId="77777777" w:rsidR="000C43FA" w:rsidRDefault="000C43FA">
      <w:pPr>
        <w:pBdr>
          <w:bottom w:val="single" w:sz="12" w:space="1" w:color="auto"/>
        </w:pBdr>
      </w:pPr>
    </w:p>
    <w:p w14:paraId="2F36EB1C" w14:textId="77777777" w:rsidR="000C43FA" w:rsidRDefault="000C43FA"/>
    <w:p w14:paraId="144610A3" w14:textId="7C7180D7" w:rsidR="006B3647" w:rsidRPr="006B3647" w:rsidRDefault="006B3647" w:rsidP="006B3647">
      <w:pPr>
        <w:jc w:val="center"/>
        <w:rPr>
          <w:b/>
          <w:bCs/>
          <w:color w:val="C00000"/>
        </w:rPr>
      </w:pPr>
      <w:r w:rsidRPr="006B3647">
        <w:rPr>
          <w:b/>
          <w:bCs/>
          <w:color w:val="C00000"/>
        </w:rPr>
        <w:t>Lab 3: PCR</w:t>
      </w:r>
    </w:p>
    <w:p w14:paraId="3A462299" w14:textId="77777777" w:rsidR="006B3647" w:rsidRDefault="006B3647"/>
    <w:p w14:paraId="51EF9A53" w14:textId="09FA4E6C" w:rsidR="006B3647" w:rsidRPr="000C43FA" w:rsidRDefault="006B3647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>Equipment</w:t>
      </w:r>
    </w:p>
    <w:p w14:paraId="10242E8C" w14:textId="77777777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  <w:sectPr w:rsidR="007D115F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BB74D3" w14:textId="2BDE7466" w:rsidR="006B3647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Thermal cycler</w:t>
      </w:r>
    </w:p>
    <w:p w14:paraId="65ED185B" w14:textId="03CFA420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Vortex mixer</w:t>
      </w:r>
    </w:p>
    <w:p w14:paraId="347F9FDF" w14:textId="4EFBE67E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Centrifuge</w:t>
      </w:r>
    </w:p>
    <w:p w14:paraId="66D5F3AD" w14:textId="16FEC212" w:rsidR="00353B09" w:rsidRPr="000C43FA" w:rsidRDefault="00353B09" w:rsidP="00353B09">
      <w:pPr>
        <w:pStyle w:val="ListParagraph"/>
        <w:numPr>
          <w:ilvl w:val="0"/>
          <w:numId w:val="2"/>
        </w:numPr>
        <w:rPr>
          <w:sz w:val="22"/>
          <w:szCs w:val="22"/>
        </w:rPr>
        <w:sectPr w:rsidR="00353B09" w:rsidRPr="000C43FA" w:rsidSect="00353B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C43FA">
        <w:rPr>
          <w:sz w:val="22"/>
          <w:szCs w:val="22"/>
        </w:rPr>
        <w:t>Mobile devic</w:t>
      </w:r>
      <w:r w:rsidR="00137E56" w:rsidRPr="000C43FA">
        <w:rPr>
          <w:sz w:val="22"/>
          <w:szCs w:val="22"/>
        </w:rPr>
        <w:t>e</w:t>
      </w:r>
    </w:p>
    <w:p w14:paraId="291DD936" w14:textId="11D00C6D" w:rsidR="00353B09" w:rsidRPr="000C43FA" w:rsidRDefault="00353B09">
      <w:pPr>
        <w:rPr>
          <w:sz w:val="22"/>
          <w:szCs w:val="22"/>
        </w:rPr>
        <w:sectPr w:rsidR="00353B09" w:rsidRPr="000C43FA" w:rsidSect="007D11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9F38DD" w14:textId="7756EAC6" w:rsidR="006B3647" w:rsidRPr="000C43FA" w:rsidRDefault="006B3647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lastRenderedPageBreak/>
        <w:t>Materials</w:t>
      </w:r>
    </w:p>
    <w:p w14:paraId="4366E7BB" w14:textId="77777777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  <w:sectPr w:rsidR="007D115F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5F0054" w14:textId="187F816E" w:rsidR="006B3647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(2) </w:t>
      </w:r>
      <w:r w:rsidR="00690712" w:rsidRPr="000C43FA">
        <w:rPr>
          <w:sz w:val="22"/>
          <w:szCs w:val="22"/>
        </w:rPr>
        <w:t>Nitrile g</w:t>
      </w:r>
      <w:r w:rsidRPr="000C43FA">
        <w:rPr>
          <w:sz w:val="22"/>
          <w:szCs w:val="22"/>
        </w:rPr>
        <w:t>loves</w:t>
      </w:r>
    </w:p>
    <w:p w14:paraId="7AC2AA27" w14:textId="65D30028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Squirt bottle with 70% ethanol</w:t>
      </w:r>
    </w:p>
    <w:p w14:paraId="6AB9D8F8" w14:textId="1EEBD87C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</w:t>
      </w:r>
      <w:r w:rsidR="00390B33" w:rsidRPr="000C43FA">
        <w:rPr>
          <w:sz w:val="22"/>
          <w:szCs w:val="22"/>
        </w:rPr>
        <w:t>6</w:t>
      </w:r>
      <w:r w:rsidRPr="000C43FA">
        <w:rPr>
          <w:sz w:val="22"/>
          <w:szCs w:val="22"/>
        </w:rPr>
        <w:t>) 0.2 ml PCR tubes</w:t>
      </w:r>
    </w:p>
    <w:p w14:paraId="6AF45570" w14:textId="78DA051F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Rack for PCR tubes</w:t>
      </w:r>
    </w:p>
    <w:p w14:paraId="5F037ABC" w14:textId="5EE6D089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(2) 1.5 ml tubes</w:t>
      </w:r>
    </w:p>
    <w:p w14:paraId="57DAFA00" w14:textId="02EF7241" w:rsidR="003117A2" w:rsidRPr="000C43FA" w:rsidRDefault="003117A2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Rack for 1.5 ml tubes</w:t>
      </w:r>
    </w:p>
    <w:p w14:paraId="123E3D0F" w14:textId="3FA822EF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(1) Balance tube</w:t>
      </w:r>
      <w:r w:rsidR="003117A2" w:rsidRPr="000C43FA">
        <w:rPr>
          <w:sz w:val="22"/>
          <w:szCs w:val="22"/>
        </w:rPr>
        <w:t xml:space="preserve"> with 260 ul water</w:t>
      </w:r>
    </w:p>
    <w:p w14:paraId="35EAB69A" w14:textId="218F4D2F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Waste cup for tips</w:t>
      </w:r>
    </w:p>
    <w:p w14:paraId="1190C5F0" w14:textId="403B7656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20 ul pipette</w:t>
      </w:r>
      <w:r w:rsidR="00137E56" w:rsidRPr="000C43FA">
        <w:rPr>
          <w:sz w:val="22"/>
          <w:szCs w:val="22"/>
        </w:rPr>
        <w:t xml:space="preserve"> &amp; tips</w:t>
      </w:r>
    </w:p>
    <w:p w14:paraId="1FBB4787" w14:textId="24CA7AAC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200 ul pipette</w:t>
      </w:r>
      <w:r w:rsidR="00137E56" w:rsidRPr="000C43FA">
        <w:rPr>
          <w:sz w:val="22"/>
          <w:szCs w:val="22"/>
        </w:rPr>
        <w:t xml:space="preserve"> &amp; tips</w:t>
      </w:r>
    </w:p>
    <w:p w14:paraId="6FF63839" w14:textId="14521438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Sharpie</w:t>
      </w:r>
    </w:p>
    <w:p w14:paraId="489ED227" w14:textId="77777777" w:rsidR="007D115F" w:rsidRPr="000C43FA" w:rsidRDefault="007D115F">
      <w:pPr>
        <w:rPr>
          <w:sz w:val="22"/>
          <w:szCs w:val="22"/>
        </w:rPr>
        <w:sectPr w:rsidR="007D115F" w:rsidRPr="000C43FA" w:rsidSect="007D11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0F5524" w14:textId="11936CF3" w:rsidR="006B3647" w:rsidRPr="000C43FA" w:rsidRDefault="006B3647">
      <w:pPr>
        <w:rPr>
          <w:sz w:val="22"/>
          <w:szCs w:val="22"/>
        </w:rPr>
      </w:pPr>
    </w:p>
    <w:p w14:paraId="77848F67" w14:textId="206F15FD" w:rsidR="006B3647" w:rsidRPr="000C43FA" w:rsidRDefault="006B3647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>Reagents</w:t>
      </w:r>
    </w:p>
    <w:p w14:paraId="4A727E49" w14:textId="77777777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  <w:sectPr w:rsidR="007D115F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EDD4F3" w14:textId="507A85F6" w:rsidR="006B3647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(2) DNA from</w:t>
      </w:r>
      <w:r w:rsidR="004B35FA">
        <w:rPr>
          <w:sz w:val="22"/>
          <w:szCs w:val="22"/>
        </w:rPr>
        <w:t xml:space="preserve"> </w:t>
      </w:r>
      <w:r w:rsidRPr="000C43FA">
        <w:rPr>
          <w:sz w:val="22"/>
          <w:szCs w:val="22"/>
        </w:rPr>
        <w:t>arthropods</w:t>
      </w:r>
      <w:r w:rsidR="00690712" w:rsidRPr="000C43FA">
        <w:rPr>
          <w:sz w:val="22"/>
          <w:szCs w:val="22"/>
        </w:rPr>
        <w:t xml:space="preserve"> </w:t>
      </w:r>
      <w:r w:rsidR="00C26A3B">
        <w:rPr>
          <w:sz w:val="22"/>
          <w:szCs w:val="22"/>
        </w:rPr>
        <w:t>(Lab 2)</w:t>
      </w:r>
    </w:p>
    <w:p w14:paraId="71E278A4" w14:textId="3D1BD55B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(2) DNA from control arthropods</w:t>
      </w:r>
      <w:r w:rsidR="00C26A3B">
        <w:rPr>
          <w:sz w:val="22"/>
          <w:szCs w:val="22"/>
        </w:rPr>
        <w:t xml:space="preserve"> (Lab 2)</w:t>
      </w:r>
      <w:r w:rsidR="00690712" w:rsidRPr="000C43FA">
        <w:rPr>
          <w:sz w:val="22"/>
          <w:szCs w:val="22"/>
        </w:rPr>
        <w:t xml:space="preserve"> </w:t>
      </w:r>
    </w:p>
    <w:p w14:paraId="75A6E11C" w14:textId="02009D4F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(+) </w:t>
      </w:r>
      <w:r w:rsidR="003117A2" w:rsidRPr="000C43FA">
        <w:rPr>
          <w:sz w:val="22"/>
          <w:szCs w:val="22"/>
        </w:rPr>
        <w:t xml:space="preserve">DNA </w:t>
      </w:r>
      <w:r w:rsidRPr="000C43FA">
        <w:rPr>
          <w:sz w:val="22"/>
          <w:szCs w:val="22"/>
        </w:rPr>
        <w:t>Control</w:t>
      </w:r>
      <w:r w:rsidR="00690712" w:rsidRPr="000C43FA">
        <w:rPr>
          <w:sz w:val="22"/>
          <w:szCs w:val="22"/>
        </w:rPr>
        <w:t xml:space="preserve"> *</w:t>
      </w:r>
    </w:p>
    <w:p w14:paraId="51789A2C" w14:textId="2E07C61A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Sterile, nuclease-free water</w:t>
      </w:r>
    </w:p>
    <w:p w14:paraId="7B479395" w14:textId="58919E4C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Taq Master Mix</w:t>
      </w:r>
    </w:p>
    <w:p w14:paraId="6572AA57" w14:textId="748507F5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C43FA">
        <w:rPr>
          <w:sz w:val="22"/>
          <w:szCs w:val="22"/>
        </w:rPr>
        <w:t>Wolbachia_F</w:t>
      </w:r>
      <w:proofErr w:type="spellEnd"/>
      <w:r w:rsidRPr="000C43FA">
        <w:rPr>
          <w:sz w:val="22"/>
          <w:szCs w:val="22"/>
        </w:rPr>
        <w:t xml:space="preserve"> primer</w:t>
      </w:r>
      <w:r w:rsidR="00690712" w:rsidRPr="000C43FA">
        <w:rPr>
          <w:sz w:val="22"/>
          <w:szCs w:val="22"/>
        </w:rPr>
        <w:t xml:space="preserve"> *</w:t>
      </w:r>
    </w:p>
    <w:p w14:paraId="4136D884" w14:textId="2E8F4761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C43FA">
        <w:rPr>
          <w:sz w:val="22"/>
          <w:szCs w:val="22"/>
        </w:rPr>
        <w:t>Wolbachia_R</w:t>
      </w:r>
      <w:proofErr w:type="spellEnd"/>
      <w:r w:rsidRPr="000C43FA">
        <w:rPr>
          <w:sz w:val="22"/>
          <w:szCs w:val="22"/>
        </w:rPr>
        <w:t xml:space="preserve"> primer</w:t>
      </w:r>
      <w:r w:rsidR="00690712" w:rsidRPr="000C43FA">
        <w:rPr>
          <w:sz w:val="22"/>
          <w:szCs w:val="22"/>
        </w:rPr>
        <w:t xml:space="preserve"> *</w:t>
      </w:r>
    </w:p>
    <w:p w14:paraId="6145791E" w14:textId="49B21401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C43FA">
        <w:rPr>
          <w:sz w:val="22"/>
          <w:szCs w:val="22"/>
        </w:rPr>
        <w:t>Arthropod_F</w:t>
      </w:r>
      <w:proofErr w:type="spellEnd"/>
      <w:r w:rsidRPr="000C43FA">
        <w:rPr>
          <w:sz w:val="22"/>
          <w:szCs w:val="22"/>
        </w:rPr>
        <w:t xml:space="preserve"> primer</w:t>
      </w:r>
      <w:r w:rsidR="00690712" w:rsidRPr="000C43FA">
        <w:rPr>
          <w:sz w:val="22"/>
          <w:szCs w:val="22"/>
        </w:rPr>
        <w:t>*</w:t>
      </w:r>
    </w:p>
    <w:p w14:paraId="7136BD54" w14:textId="1BF38CA1" w:rsidR="007D115F" w:rsidRPr="000C43FA" w:rsidRDefault="007D115F" w:rsidP="006B3647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C43FA">
        <w:rPr>
          <w:sz w:val="22"/>
          <w:szCs w:val="22"/>
        </w:rPr>
        <w:t>Arthropod_R</w:t>
      </w:r>
      <w:proofErr w:type="spellEnd"/>
      <w:r w:rsidRPr="000C43FA">
        <w:rPr>
          <w:sz w:val="22"/>
          <w:szCs w:val="22"/>
        </w:rPr>
        <w:t xml:space="preserve"> primer</w:t>
      </w:r>
      <w:r w:rsidR="00690712" w:rsidRPr="000C43FA">
        <w:rPr>
          <w:sz w:val="22"/>
          <w:szCs w:val="22"/>
        </w:rPr>
        <w:t xml:space="preserve"> *</w:t>
      </w:r>
    </w:p>
    <w:p w14:paraId="7A9CC8F3" w14:textId="77777777" w:rsidR="007D115F" w:rsidRDefault="007D115F" w:rsidP="007D115F">
      <w:pPr>
        <w:sectPr w:rsidR="007D115F" w:rsidSect="007D11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55A6EC" w14:textId="77777777" w:rsidR="00690712" w:rsidRDefault="00690712" w:rsidP="007D115F">
      <w:pPr>
        <w:pBdr>
          <w:bottom w:val="single" w:sz="12" w:space="1" w:color="auto"/>
        </w:pBdr>
      </w:pPr>
    </w:p>
    <w:p w14:paraId="34E9533F" w14:textId="07CB3916" w:rsidR="007D115F" w:rsidRDefault="007D115F"/>
    <w:p w14:paraId="1A59BD76" w14:textId="3756A8A1" w:rsidR="007D115F" w:rsidRPr="007D115F" w:rsidRDefault="007D115F" w:rsidP="007D115F">
      <w:pPr>
        <w:jc w:val="center"/>
        <w:rPr>
          <w:b/>
          <w:bCs/>
          <w:color w:val="004D78"/>
        </w:rPr>
      </w:pPr>
      <w:r w:rsidRPr="007D115F">
        <w:rPr>
          <w:b/>
          <w:bCs/>
          <w:color w:val="004D78"/>
        </w:rPr>
        <w:t>Lab 4: Gel Electrophoresis</w:t>
      </w:r>
      <w:r w:rsidR="005627EF">
        <w:rPr>
          <w:b/>
          <w:bCs/>
          <w:color w:val="004D78"/>
        </w:rPr>
        <w:t xml:space="preserve"> (</w:t>
      </w:r>
      <w:proofErr w:type="spellStart"/>
      <w:r w:rsidR="005627EF">
        <w:rPr>
          <w:b/>
          <w:bCs/>
          <w:color w:val="004D78"/>
        </w:rPr>
        <w:t>MiniOne</w:t>
      </w:r>
      <w:proofErr w:type="spellEnd"/>
      <w:r w:rsidR="005627EF">
        <w:rPr>
          <w:b/>
          <w:bCs/>
          <w:color w:val="004D78"/>
        </w:rPr>
        <w:t>)</w:t>
      </w:r>
    </w:p>
    <w:p w14:paraId="709BA30C" w14:textId="77777777" w:rsidR="007D115F" w:rsidRDefault="007D115F" w:rsidP="007D115F">
      <w:pPr>
        <w:rPr>
          <w:b/>
          <w:bCs/>
        </w:rPr>
      </w:pPr>
    </w:p>
    <w:p w14:paraId="0C4CFE0E" w14:textId="25C779E2" w:rsidR="007D115F" w:rsidRPr="000C43FA" w:rsidRDefault="007D115F" w:rsidP="007D115F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>Equipment</w:t>
      </w:r>
    </w:p>
    <w:p w14:paraId="00BB0ECF" w14:textId="77777777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  <w:sectPr w:rsidR="007D115F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33DA78" w14:textId="72DC9705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C43FA">
        <w:rPr>
          <w:sz w:val="22"/>
          <w:szCs w:val="22"/>
        </w:rPr>
        <w:t>MiniOne</w:t>
      </w:r>
      <w:proofErr w:type="spellEnd"/>
      <w:r w:rsidRPr="000C43FA">
        <w:rPr>
          <w:sz w:val="22"/>
          <w:szCs w:val="22"/>
        </w:rPr>
        <w:t xml:space="preserve"> Electrophoresis System</w:t>
      </w:r>
    </w:p>
    <w:p w14:paraId="139A97F3" w14:textId="5F95E695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C43FA">
        <w:rPr>
          <w:sz w:val="22"/>
          <w:szCs w:val="22"/>
        </w:rPr>
        <w:t>MiniOne</w:t>
      </w:r>
      <w:proofErr w:type="spellEnd"/>
      <w:r w:rsidRPr="000C43FA">
        <w:rPr>
          <w:sz w:val="22"/>
          <w:szCs w:val="22"/>
        </w:rPr>
        <w:t xml:space="preserve"> Casting Stand with gel trays &amp; comb</w:t>
      </w:r>
    </w:p>
    <w:p w14:paraId="4D10199E" w14:textId="55398F14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Microwave</w:t>
      </w:r>
    </w:p>
    <w:p w14:paraId="5105CEAC" w14:textId="600C15F1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Mobile device with camera</w:t>
      </w:r>
    </w:p>
    <w:p w14:paraId="6D01D305" w14:textId="618BF368" w:rsidR="007D115F" w:rsidRPr="000C43FA" w:rsidRDefault="007D115F" w:rsidP="007D115F">
      <w:pPr>
        <w:ind w:left="360"/>
        <w:rPr>
          <w:sz w:val="22"/>
          <w:szCs w:val="22"/>
        </w:rPr>
        <w:sectPr w:rsidR="007D115F" w:rsidRPr="000C43FA" w:rsidSect="007D11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43B178" w14:textId="77777777" w:rsidR="007D115F" w:rsidRPr="000C43FA" w:rsidRDefault="007D115F" w:rsidP="007D115F">
      <w:pPr>
        <w:rPr>
          <w:sz w:val="22"/>
          <w:szCs w:val="22"/>
        </w:rPr>
        <w:sectPr w:rsidR="007D115F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D98575" w14:textId="77777777" w:rsidR="007D115F" w:rsidRPr="000C43FA" w:rsidRDefault="007D115F" w:rsidP="007D115F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>Materials</w:t>
      </w:r>
    </w:p>
    <w:p w14:paraId="3AE1A2A2" w14:textId="77777777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  <w:sectPr w:rsidR="007D115F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29057A" w14:textId="77777777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(2) Gloves</w:t>
      </w:r>
    </w:p>
    <w:p w14:paraId="29C4175A" w14:textId="47417044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Squirt bottle with 70% ethanol</w:t>
      </w:r>
    </w:p>
    <w:p w14:paraId="347CB1DA" w14:textId="0B80F7C3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125 ml graduated cylinder</w:t>
      </w:r>
    </w:p>
    <w:p w14:paraId="12AA4600" w14:textId="1FBCCA16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Rack for PCR tubes</w:t>
      </w:r>
    </w:p>
    <w:p w14:paraId="43661883" w14:textId="77777777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Waste cup for tips</w:t>
      </w:r>
    </w:p>
    <w:p w14:paraId="794988EF" w14:textId="0A550A87" w:rsidR="007D115F" w:rsidRPr="000C43FA" w:rsidRDefault="007D115F" w:rsidP="00137E5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20 ul pipette</w:t>
      </w:r>
      <w:r w:rsidR="00137E56" w:rsidRPr="000C43FA">
        <w:rPr>
          <w:sz w:val="22"/>
          <w:szCs w:val="22"/>
        </w:rPr>
        <w:t xml:space="preserve"> &amp; tips</w:t>
      </w:r>
    </w:p>
    <w:p w14:paraId="6AC27891" w14:textId="02BA0C5E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Sharpie</w:t>
      </w:r>
    </w:p>
    <w:p w14:paraId="378BCDB8" w14:textId="024A56D9" w:rsidR="00137E56" w:rsidRPr="000C43FA" w:rsidRDefault="00353B09" w:rsidP="007D115F">
      <w:pPr>
        <w:pStyle w:val="ListParagraph"/>
        <w:numPr>
          <w:ilvl w:val="0"/>
          <w:numId w:val="2"/>
        </w:numPr>
        <w:rPr>
          <w:sz w:val="22"/>
          <w:szCs w:val="22"/>
        </w:rPr>
        <w:sectPr w:rsidR="00137E56" w:rsidRPr="000C43FA" w:rsidSect="00137E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C43FA">
        <w:rPr>
          <w:i/>
          <w:iCs/>
          <w:sz w:val="22"/>
          <w:szCs w:val="22"/>
        </w:rPr>
        <w:t>Optional:</w:t>
      </w:r>
      <w:r w:rsidRPr="000C43FA">
        <w:rPr>
          <w:sz w:val="22"/>
          <w:szCs w:val="22"/>
        </w:rPr>
        <w:t xml:space="preserve"> Parafilm</w:t>
      </w:r>
    </w:p>
    <w:p w14:paraId="41985188" w14:textId="469ADF1C" w:rsidR="007D115F" w:rsidRPr="000C43FA" w:rsidRDefault="007D115F" w:rsidP="007D115F">
      <w:pPr>
        <w:rPr>
          <w:sz w:val="22"/>
          <w:szCs w:val="22"/>
        </w:rPr>
        <w:sectPr w:rsidR="007D115F" w:rsidRPr="000C43FA" w:rsidSect="007D11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FBFE58" w14:textId="77777777" w:rsidR="007D115F" w:rsidRPr="000C43FA" w:rsidRDefault="007D115F" w:rsidP="007D115F">
      <w:pPr>
        <w:rPr>
          <w:b/>
          <w:bCs/>
          <w:sz w:val="22"/>
          <w:szCs w:val="22"/>
        </w:rPr>
      </w:pPr>
      <w:r w:rsidRPr="000C43FA">
        <w:rPr>
          <w:b/>
          <w:bCs/>
          <w:sz w:val="22"/>
          <w:szCs w:val="22"/>
        </w:rPr>
        <w:t>Reagents</w:t>
      </w:r>
    </w:p>
    <w:p w14:paraId="64595ABF" w14:textId="77777777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  <w:sectPr w:rsidR="007D115F" w:rsidRPr="000C43FA" w:rsidSect="006B36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AB040E" w14:textId="5B57D75C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 xml:space="preserve">(2) </w:t>
      </w:r>
      <w:proofErr w:type="spellStart"/>
      <w:r w:rsidRPr="000C43FA">
        <w:rPr>
          <w:sz w:val="22"/>
          <w:szCs w:val="22"/>
        </w:rPr>
        <w:t>GreenGel</w:t>
      </w:r>
      <w:proofErr w:type="spellEnd"/>
      <w:r w:rsidRPr="000C43FA">
        <w:rPr>
          <w:sz w:val="22"/>
          <w:szCs w:val="22"/>
        </w:rPr>
        <w:t xml:space="preserve"> cups, 1% TBE</w:t>
      </w:r>
    </w:p>
    <w:p w14:paraId="53EDD989" w14:textId="29D2E346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TBE running buffer</w:t>
      </w:r>
    </w:p>
    <w:p w14:paraId="14239C7D" w14:textId="155E428E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DI water</w:t>
      </w:r>
    </w:p>
    <w:p w14:paraId="5C2BF669" w14:textId="2317C9E0" w:rsidR="007D115F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(</w:t>
      </w:r>
      <w:r w:rsidR="00105F40" w:rsidRPr="000C43FA">
        <w:rPr>
          <w:sz w:val="22"/>
          <w:szCs w:val="22"/>
        </w:rPr>
        <w:t>6</w:t>
      </w:r>
      <w:r w:rsidRPr="000C43FA">
        <w:rPr>
          <w:sz w:val="22"/>
          <w:szCs w:val="22"/>
        </w:rPr>
        <w:t>) PCR products</w:t>
      </w:r>
      <w:r w:rsidR="00C26A3B">
        <w:rPr>
          <w:sz w:val="22"/>
          <w:szCs w:val="22"/>
        </w:rPr>
        <w:t xml:space="preserve"> (Lab 3)</w:t>
      </w:r>
    </w:p>
    <w:p w14:paraId="61294E94" w14:textId="3C0DE3B5" w:rsidR="006B3647" w:rsidRPr="000C43FA" w:rsidRDefault="007D115F" w:rsidP="007D11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43FA">
        <w:rPr>
          <w:sz w:val="22"/>
          <w:szCs w:val="22"/>
        </w:rPr>
        <w:t>DNA Ladder</w:t>
      </w:r>
    </w:p>
    <w:p w14:paraId="36737836" w14:textId="77777777" w:rsidR="00105F40" w:rsidRDefault="00105F40">
      <w:pPr>
        <w:sectPr w:rsidR="00105F40" w:rsidSect="00105F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0893B0" w14:textId="3FCEED8F" w:rsidR="006B3647" w:rsidRDefault="006B3647">
      <w:pPr>
        <w:pBdr>
          <w:bottom w:val="single" w:sz="12" w:space="1" w:color="auto"/>
        </w:pBdr>
      </w:pPr>
    </w:p>
    <w:p w14:paraId="506FA46D" w14:textId="77777777" w:rsidR="00105F40" w:rsidRDefault="00105F40"/>
    <w:p w14:paraId="7ED4BE63" w14:textId="18500229" w:rsidR="00105F40" w:rsidRPr="00105F40" w:rsidRDefault="00105F40" w:rsidP="00105F40">
      <w:pPr>
        <w:jc w:val="center"/>
        <w:rPr>
          <w:b/>
          <w:bCs/>
          <w:color w:val="C45911" w:themeColor="accent2" w:themeShade="BF"/>
        </w:rPr>
      </w:pPr>
      <w:r w:rsidRPr="00105F40">
        <w:rPr>
          <w:b/>
          <w:bCs/>
          <w:color w:val="C45911" w:themeColor="accent2" w:themeShade="BF"/>
        </w:rPr>
        <w:t>Lab 5: Bioinformatics</w:t>
      </w:r>
    </w:p>
    <w:p w14:paraId="16A449A8" w14:textId="37AA8115" w:rsidR="006B3647" w:rsidRDefault="006B3647"/>
    <w:p w14:paraId="3CA94C1D" w14:textId="77777777" w:rsidR="00105F40" w:rsidRPr="007D115F" w:rsidRDefault="00105F40" w:rsidP="00105F40">
      <w:pPr>
        <w:rPr>
          <w:b/>
          <w:bCs/>
        </w:rPr>
      </w:pPr>
      <w:r w:rsidRPr="007D115F">
        <w:rPr>
          <w:b/>
          <w:bCs/>
        </w:rPr>
        <w:t>Equipment</w:t>
      </w:r>
    </w:p>
    <w:p w14:paraId="2275084D" w14:textId="4BDA69C6" w:rsidR="006B3647" w:rsidRPr="000C43FA" w:rsidRDefault="00105F40" w:rsidP="005627E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C43FA">
        <w:rPr>
          <w:sz w:val="22"/>
          <w:szCs w:val="22"/>
        </w:rPr>
        <w:t>Computer with internet access</w:t>
      </w:r>
    </w:p>
    <w:sectPr w:rsidR="006B3647" w:rsidRPr="000C43FA" w:rsidSect="006B36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E11A" w14:textId="77777777" w:rsidR="001B10A4" w:rsidRDefault="001B10A4" w:rsidP="00D037D4">
      <w:r>
        <w:separator/>
      </w:r>
    </w:p>
  </w:endnote>
  <w:endnote w:type="continuationSeparator" w:id="0">
    <w:p w14:paraId="5CA62018" w14:textId="77777777" w:rsidR="001B10A4" w:rsidRDefault="001B10A4" w:rsidP="00D0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8BAD" w14:textId="0C4EC099" w:rsidR="00A70316" w:rsidRPr="00DB383A" w:rsidRDefault="00DB383A" w:rsidP="00DB383A">
    <w:pPr>
      <w:pStyle w:val="Footer"/>
      <w:jc w:val="center"/>
    </w:pPr>
    <w:r w:rsidRPr="00DB383A">
      <w:rPr>
        <w:color w:val="7F7F7F" w:themeColor="text1" w:themeTint="80"/>
        <w:sz w:val="20"/>
        <w:szCs w:val="20"/>
      </w:rPr>
      <w:t>https://wolbachiaproject.org/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8457" w14:textId="77777777" w:rsidR="001B10A4" w:rsidRDefault="001B10A4" w:rsidP="00D037D4">
      <w:r>
        <w:separator/>
      </w:r>
    </w:p>
  </w:footnote>
  <w:footnote w:type="continuationSeparator" w:id="0">
    <w:p w14:paraId="4CBF2958" w14:textId="77777777" w:rsidR="001B10A4" w:rsidRDefault="001B10A4" w:rsidP="00D0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A8F7" w14:textId="58551537" w:rsidR="00D037D4" w:rsidRDefault="00D037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BC076" wp14:editId="73C6C44A">
          <wp:simplePos x="0" y="0"/>
          <wp:positionH relativeFrom="column">
            <wp:posOffset>-359923</wp:posOffset>
          </wp:positionH>
          <wp:positionV relativeFrom="paragraph">
            <wp:posOffset>-272415</wp:posOffset>
          </wp:positionV>
          <wp:extent cx="1111250" cy="513715"/>
          <wp:effectExtent l="0" t="0" r="0" b="0"/>
          <wp:wrapSquare wrapText="bothSides"/>
          <wp:docPr id="170" name="Picture 170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0A1A"/>
    <w:multiLevelType w:val="hybridMultilevel"/>
    <w:tmpl w:val="8CF4E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95019"/>
    <w:multiLevelType w:val="hybridMultilevel"/>
    <w:tmpl w:val="0FF69710"/>
    <w:lvl w:ilvl="0" w:tplc="8C5084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2683"/>
    <w:multiLevelType w:val="hybridMultilevel"/>
    <w:tmpl w:val="89A02488"/>
    <w:lvl w:ilvl="0" w:tplc="8C5084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5314">
    <w:abstractNumId w:val="0"/>
  </w:num>
  <w:num w:numId="2" w16cid:durableId="269705386">
    <w:abstractNumId w:val="2"/>
  </w:num>
  <w:num w:numId="3" w16cid:durableId="176078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26"/>
    <w:rsid w:val="0000456D"/>
    <w:rsid w:val="00010770"/>
    <w:rsid w:val="00024B89"/>
    <w:rsid w:val="00030028"/>
    <w:rsid w:val="0006352C"/>
    <w:rsid w:val="00083CDF"/>
    <w:rsid w:val="00091AC8"/>
    <w:rsid w:val="000A3C1F"/>
    <w:rsid w:val="000A642B"/>
    <w:rsid w:val="000B084E"/>
    <w:rsid w:val="000C2E14"/>
    <w:rsid w:val="000C3BC7"/>
    <w:rsid w:val="000C43FA"/>
    <w:rsid w:val="00105F40"/>
    <w:rsid w:val="00116140"/>
    <w:rsid w:val="00117098"/>
    <w:rsid w:val="0013571C"/>
    <w:rsid w:val="00137E56"/>
    <w:rsid w:val="001542F8"/>
    <w:rsid w:val="00161464"/>
    <w:rsid w:val="00183C30"/>
    <w:rsid w:val="00193A9E"/>
    <w:rsid w:val="001B10A4"/>
    <w:rsid w:val="001B12B0"/>
    <w:rsid w:val="001B7D03"/>
    <w:rsid w:val="001D4AE7"/>
    <w:rsid w:val="001D54D2"/>
    <w:rsid w:val="001D57D5"/>
    <w:rsid w:val="001E6EAB"/>
    <w:rsid w:val="001E7EAB"/>
    <w:rsid w:val="001F77BD"/>
    <w:rsid w:val="002007AD"/>
    <w:rsid w:val="002169B1"/>
    <w:rsid w:val="00223617"/>
    <w:rsid w:val="002253C2"/>
    <w:rsid w:val="0023500C"/>
    <w:rsid w:val="00267262"/>
    <w:rsid w:val="00275A3B"/>
    <w:rsid w:val="00284A06"/>
    <w:rsid w:val="00287FDE"/>
    <w:rsid w:val="00295BCE"/>
    <w:rsid w:val="0029740D"/>
    <w:rsid w:val="002A5758"/>
    <w:rsid w:val="002E2A76"/>
    <w:rsid w:val="002F1415"/>
    <w:rsid w:val="002F40BC"/>
    <w:rsid w:val="00301E07"/>
    <w:rsid w:val="00302510"/>
    <w:rsid w:val="00302AE7"/>
    <w:rsid w:val="003117A2"/>
    <w:rsid w:val="003367A7"/>
    <w:rsid w:val="00337543"/>
    <w:rsid w:val="00353B09"/>
    <w:rsid w:val="0036709A"/>
    <w:rsid w:val="003679BA"/>
    <w:rsid w:val="00374CEE"/>
    <w:rsid w:val="00383315"/>
    <w:rsid w:val="003843E8"/>
    <w:rsid w:val="00390B33"/>
    <w:rsid w:val="0039532B"/>
    <w:rsid w:val="003A0FFA"/>
    <w:rsid w:val="003B68CC"/>
    <w:rsid w:val="003E2378"/>
    <w:rsid w:val="003E4EFD"/>
    <w:rsid w:val="00401B72"/>
    <w:rsid w:val="00416EEB"/>
    <w:rsid w:val="00434141"/>
    <w:rsid w:val="0043708B"/>
    <w:rsid w:val="00463ECE"/>
    <w:rsid w:val="00470F4C"/>
    <w:rsid w:val="0048128E"/>
    <w:rsid w:val="0048411F"/>
    <w:rsid w:val="00487062"/>
    <w:rsid w:val="004962F3"/>
    <w:rsid w:val="004A3D8E"/>
    <w:rsid w:val="004A7807"/>
    <w:rsid w:val="004B1E00"/>
    <w:rsid w:val="004B35FA"/>
    <w:rsid w:val="004D1352"/>
    <w:rsid w:val="004D2C2C"/>
    <w:rsid w:val="004D467B"/>
    <w:rsid w:val="00500A81"/>
    <w:rsid w:val="00511CD0"/>
    <w:rsid w:val="00514476"/>
    <w:rsid w:val="00531911"/>
    <w:rsid w:val="0053517F"/>
    <w:rsid w:val="00544DD5"/>
    <w:rsid w:val="005500D6"/>
    <w:rsid w:val="00555F22"/>
    <w:rsid w:val="005622E3"/>
    <w:rsid w:val="005627EF"/>
    <w:rsid w:val="0059472D"/>
    <w:rsid w:val="005A15F5"/>
    <w:rsid w:val="005C2F1C"/>
    <w:rsid w:val="005C5B3C"/>
    <w:rsid w:val="005E1A63"/>
    <w:rsid w:val="005F0B3D"/>
    <w:rsid w:val="005F0FC6"/>
    <w:rsid w:val="005F480C"/>
    <w:rsid w:val="00627792"/>
    <w:rsid w:val="0063282F"/>
    <w:rsid w:val="00632A38"/>
    <w:rsid w:val="00635F1C"/>
    <w:rsid w:val="00647895"/>
    <w:rsid w:val="006565FD"/>
    <w:rsid w:val="00660EBD"/>
    <w:rsid w:val="0066607B"/>
    <w:rsid w:val="0067010D"/>
    <w:rsid w:val="00671119"/>
    <w:rsid w:val="0068038D"/>
    <w:rsid w:val="00690712"/>
    <w:rsid w:val="00697457"/>
    <w:rsid w:val="006B0E76"/>
    <w:rsid w:val="006B3145"/>
    <w:rsid w:val="006B3647"/>
    <w:rsid w:val="006C3730"/>
    <w:rsid w:val="006D0936"/>
    <w:rsid w:val="006D2829"/>
    <w:rsid w:val="006E47E4"/>
    <w:rsid w:val="006F0ED6"/>
    <w:rsid w:val="006F5D64"/>
    <w:rsid w:val="00703DE4"/>
    <w:rsid w:val="007069FB"/>
    <w:rsid w:val="00710896"/>
    <w:rsid w:val="00726556"/>
    <w:rsid w:val="007275D6"/>
    <w:rsid w:val="00733B46"/>
    <w:rsid w:val="00735D3D"/>
    <w:rsid w:val="007B1A69"/>
    <w:rsid w:val="007B1DB6"/>
    <w:rsid w:val="007C73D4"/>
    <w:rsid w:val="007D115F"/>
    <w:rsid w:val="008130E1"/>
    <w:rsid w:val="00816B6B"/>
    <w:rsid w:val="0084661F"/>
    <w:rsid w:val="00850CCE"/>
    <w:rsid w:val="00853CB6"/>
    <w:rsid w:val="008625EE"/>
    <w:rsid w:val="008702B1"/>
    <w:rsid w:val="008A06E6"/>
    <w:rsid w:val="008B6B7D"/>
    <w:rsid w:val="008D33D3"/>
    <w:rsid w:val="008E66F5"/>
    <w:rsid w:val="008F0B7E"/>
    <w:rsid w:val="008F2A68"/>
    <w:rsid w:val="009315B1"/>
    <w:rsid w:val="00935D6B"/>
    <w:rsid w:val="00973B5F"/>
    <w:rsid w:val="00976B5F"/>
    <w:rsid w:val="00982CBF"/>
    <w:rsid w:val="009A5DC1"/>
    <w:rsid w:val="009C1FC2"/>
    <w:rsid w:val="009D0FE1"/>
    <w:rsid w:val="009D2B9E"/>
    <w:rsid w:val="009D5E81"/>
    <w:rsid w:val="00A415C2"/>
    <w:rsid w:val="00A46937"/>
    <w:rsid w:val="00A667F6"/>
    <w:rsid w:val="00A70316"/>
    <w:rsid w:val="00A72F5C"/>
    <w:rsid w:val="00AC21E2"/>
    <w:rsid w:val="00AD5D50"/>
    <w:rsid w:val="00AE6AF8"/>
    <w:rsid w:val="00AF4EE3"/>
    <w:rsid w:val="00B06307"/>
    <w:rsid w:val="00B1762D"/>
    <w:rsid w:val="00B228D6"/>
    <w:rsid w:val="00B32C16"/>
    <w:rsid w:val="00B35FEC"/>
    <w:rsid w:val="00B462EF"/>
    <w:rsid w:val="00B56E6B"/>
    <w:rsid w:val="00B62407"/>
    <w:rsid w:val="00B76B5E"/>
    <w:rsid w:val="00B91C81"/>
    <w:rsid w:val="00B9253E"/>
    <w:rsid w:val="00BA4D07"/>
    <w:rsid w:val="00BB3EB3"/>
    <w:rsid w:val="00BC79EE"/>
    <w:rsid w:val="00BE0DC4"/>
    <w:rsid w:val="00BE10D0"/>
    <w:rsid w:val="00BE6BC4"/>
    <w:rsid w:val="00BE7D15"/>
    <w:rsid w:val="00BF5FC4"/>
    <w:rsid w:val="00C06CE8"/>
    <w:rsid w:val="00C168AA"/>
    <w:rsid w:val="00C2288E"/>
    <w:rsid w:val="00C22C96"/>
    <w:rsid w:val="00C26A3B"/>
    <w:rsid w:val="00C33FFD"/>
    <w:rsid w:val="00C6337B"/>
    <w:rsid w:val="00C80A1C"/>
    <w:rsid w:val="00C865D6"/>
    <w:rsid w:val="00C95840"/>
    <w:rsid w:val="00CA2205"/>
    <w:rsid w:val="00CA5BBE"/>
    <w:rsid w:val="00CA6A6E"/>
    <w:rsid w:val="00CA724A"/>
    <w:rsid w:val="00CB5168"/>
    <w:rsid w:val="00CC08DB"/>
    <w:rsid w:val="00CC340B"/>
    <w:rsid w:val="00CD2907"/>
    <w:rsid w:val="00CD383F"/>
    <w:rsid w:val="00CE50F0"/>
    <w:rsid w:val="00CE6EB2"/>
    <w:rsid w:val="00D037D4"/>
    <w:rsid w:val="00D24609"/>
    <w:rsid w:val="00D46411"/>
    <w:rsid w:val="00D476A2"/>
    <w:rsid w:val="00D92863"/>
    <w:rsid w:val="00DA3186"/>
    <w:rsid w:val="00DA5A75"/>
    <w:rsid w:val="00DB383A"/>
    <w:rsid w:val="00DB5796"/>
    <w:rsid w:val="00DC384F"/>
    <w:rsid w:val="00E03539"/>
    <w:rsid w:val="00E263B9"/>
    <w:rsid w:val="00E30CF4"/>
    <w:rsid w:val="00E3420F"/>
    <w:rsid w:val="00E506AF"/>
    <w:rsid w:val="00E50826"/>
    <w:rsid w:val="00E62F86"/>
    <w:rsid w:val="00E64EAB"/>
    <w:rsid w:val="00E82A22"/>
    <w:rsid w:val="00E83ADC"/>
    <w:rsid w:val="00E86467"/>
    <w:rsid w:val="00EA11C9"/>
    <w:rsid w:val="00EA3C30"/>
    <w:rsid w:val="00EB3AD7"/>
    <w:rsid w:val="00EC65A5"/>
    <w:rsid w:val="00ED18BC"/>
    <w:rsid w:val="00ED325A"/>
    <w:rsid w:val="00ED6134"/>
    <w:rsid w:val="00EE1AF5"/>
    <w:rsid w:val="00F073FC"/>
    <w:rsid w:val="00F51CBB"/>
    <w:rsid w:val="00F62CD5"/>
    <w:rsid w:val="00F72385"/>
    <w:rsid w:val="00F904E3"/>
    <w:rsid w:val="00F92E2E"/>
    <w:rsid w:val="00F9712A"/>
    <w:rsid w:val="00FA64D4"/>
    <w:rsid w:val="00FC5A3A"/>
    <w:rsid w:val="00FC7F7F"/>
    <w:rsid w:val="00FD1162"/>
    <w:rsid w:val="00FE522D"/>
    <w:rsid w:val="00FF219F"/>
    <w:rsid w:val="00FF4DAB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1C59"/>
  <w15:chartTrackingRefBased/>
  <w15:docId w15:val="{014CFC8D-AC3A-BF4D-B50E-F63AAB1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E50826"/>
  </w:style>
  <w:style w:type="paragraph" w:styleId="ListParagraph">
    <w:name w:val="List Paragraph"/>
    <w:basedOn w:val="Normal"/>
    <w:uiPriority w:val="34"/>
    <w:qFormat/>
    <w:rsid w:val="00514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D4"/>
  </w:style>
  <w:style w:type="paragraph" w:styleId="Footer">
    <w:name w:val="footer"/>
    <w:basedOn w:val="Normal"/>
    <w:link w:val="FooterChar"/>
    <w:uiPriority w:val="99"/>
    <w:unhideWhenUsed/>
    <w:rsid w:val="00D03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.~WRD1619</Template>
  <TotalTime>19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Bordenstein, Sarah</dc:creator>
  <cp:keywords/>
  <dc:description/>
  <cp:lastModifiedBy>Bordenstein, Sarah</cp:lastModifiedBy>
  <cp:revision>9</cp:revision>
  <cp:lastPrinted>2021-06-02T14:50:00Z</cp:lastPrinted>
  <dcterms:created xsi:type="dcterms:W3CDTF">2022-03-02T15:14:00Z</dcterms:created>
  <dcterms:modified xsi:type="dcterms:W3CDTF">2024-06-27T12:45:00Z</dcterms:modified>
</cp:coreProperties>
</file>